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DB" w:rsidRDefault="00E850EC">
      <w:pPr>
        <w:pStyle w:val="Standard"/>
        <w:jc w:val="center"/>
        <w:rPr>
          <w:rFonts w:hint="eastAsia"/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Consentimiento socios</w:t>
      </w: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E850EC">
      <w:pPr>
        <w:pStyle w:val="Standard"/>
        <w:jc w:val="both"/>
        <w:rPr>
          <w:rFonts w:hint="eastAsia"/>
        </w:rPr>
      </w:pPr>
      <w:r>
        <w:t xml:space="preserve">En aras a dar cumplimiento al Reglamento (UE) 2016/679 del Parlamento Europeo y del Consejo, de 27 de abril de 2016, relativo a la protección de las personas físicas en lo que respecta al tratamiento de datos </w:t>
      </w:r>
      <w:r>
        <w:t>personales y a la libre circulación de estos datos y la Ley Orgánica 3/2018, de 5 de diciembre, de Protección de Datos Personales y garantía de los derechos digitales, y siguiendo las Recomendaciones e Instrucciones emitidas por la Agencia Española de</w:t>
      </w:r>
    </w:p>
    <w:p w:rsidR="004F12DB" w:rsidRDefault="00E850EC">
      <w:pPr>
        <w:pStyle w:val="Standard"/>
        <w:jc w:val="both"/>
        <w:rPr>
          <w:rFonts w:hint="eastAsia"/>
        </w:rPr>
      </w:pPr>
      <w:r>
        <w:t>Prot</w:t>
      </w:r>
      <w:r>
        <w:t xml:space="preserve">ección de Datos (A.E.P.D.), </w:t>
      </w:r>
      <w:r>
        <w:rPr>
          <w:b/>
          <w:bCs/>
        </w:rPr>
        <w:t>SE INFORMA</w:t>
      </w:r>
      <w:r>
        <w:t>:</w:t>
      </w: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E850EC">
      <w:pPr>
        <w:pStyle w:val="Standard"/>
        <w:jc w:val="both"/>
        <w:rPr>
          <w:rFonts w:hint="eastAsia"/>
        </w:rPr>
      </w:pPr>
      <w:r>
        <w:t>• Los datos de carácter personal solicitados y facilitados por usted, son incorporados a un fichero de</w:t>
      </w:r>
    </w:p>
    <w:p w:rsidR="004F12DB" w:rsidRDefault="00E850EC">
      <w:pPr>
        <w:pStyle w:val="Standard"/>
        <w:rPr>
          <w:rFonts w:hint="eastAsia"/>
        </w:rPr>
      </w:pPr>
      <w:r>
        <w:t>titularidad privada cuyo responsable y único destinatario es Club de Tenis de Torrejón con sede social en la cal</w:t>
      </w:r>
      <w:r>
        <w:t xml:space="preserve">le C/ Joaquín </w:t>
      </w:r>
      <w:proofErr w:type="gramStart"/>
      <w:r>
        <w:t>Blume ,</w:t>
      </w:r>
      <w:proofErr w:type="gramEnd"/>
      <w:r>
        <w:t xml:space="preserve"> Sn, 5, C.P. 28850, Torrejón de Ardoz, Madrid y con CIF: G79065587</w:t>
      </w:r>
    </w:p>
    <w:p w:rsidR="004F12DB" w:rsidRDefault="004F12DB">
      <w:pPr>
        <w:pStyle w:val="Standard"/>
        <w:rPr>
          <w:rFonts w:hint="eastAsia"/>
        </w:rPr>
      </w:pPr>
    </w:p>
    <w:p w:rsidR="004F12DB" w:rsidRDefault="00E850EC">
      <w:pPr>
        <w:pStyle w:val="Standard"/>
        <w:jc w:val="both"/>
        <w:rPr>
          <w:rFonts w:hint="eastAsia"/>
        </w:rPr>
      </w:pPr>
      <w:r>
        <w:t xml:space="preserve">• Solo serán solicitados aquellos datos estrictamente necesarios </w:t>
      </w:r>
      <w:proofErr w:type="gramStart"/>
      <w:r>
        <w:t>para  el</w:t>
      </w:r>
      <w:proofErr w:type="gramEnd"/>
      <w:r>
        <w:t xml:space="preserve"> servicio y fines del club pudiendo ser necesario recoger datos de contacto de terceros, tales</w:t>
      </w:r>
      <w:r>
        <w:t xml:space="preserve"> como representantes legales o personas designadas por los mismos.</w:t>
      </w: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E850EC">
      <w:pPr>
        <w:pStyle w:val="Standard"/>
        <w:jc w:val="both"/>
        <w:rPr>
          <w:rFonts w:hint="eastAsia"/>
        </w:rPr>
      </w:pPr>
      <w:r>
        <w:t xml:space="preserve">• Todos los datos recogidos cuentan con el compromiso de confidencialidad exigido por la </w:t>
      </w:r>
      <w:proofErr w:type="spellStart"/>
      <w:proofErr w:type="gramStart"/>
      <w:r>
        <w:t>normativa,con</w:t>
      </w:r>
      <w:proofErr w:type="spellEnd"/>
      <w:proofErr w:type="gramEnd"/>
      <w:r>
        <w:t xml:space="preserve"> las medidas de seguridad establecidas legalmente, y bajo ningún concepto son cedidos </w:t>
      </w:r>
      <w:r>
        <w:t>o tratados por terceras personas, físicas o jurídicas, sin el previo consentimiento del socio,  o representante legal, salvo en aquellos casos en los que fuere imprescindible para la correcta prestación del servicio.</w:t>
      </w: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E850EC">
      <w:pPr>
        <w:pStyle w:val="Standard"/>
        <w:jc w:val="both"/>
        <w:rPr>
          <w:rFonts w:hint="eastAsia"/>
        </w:rPr>
      </w:pPr>
      <w:r>
        <w:t>• Una vez finalizada la relación entre</w:t>
      </w:r>
      <w:r>
        <w:t xml:space="preserve"> el club y el </w:t>
      </w:r>
      <w:proofErr w:type="gramStart"/>
      <w:r>
        <w:t>socio  los</w:t>
      </w:r>
      <w:proofErr w:type="gramEnd"/>
      <w:r>
        <w:t xml:space="preserve"> datos serán archivados y </w:t>
      </w:r>
      <w:proofErr w:type="spellStart"/>
      <w:r>
        <w:t>conservados,durante</w:t>
      </w:r>
      <w:proofErr w:type="spellEnd"/>
      <w:r>
        <w:t xml:space="preserve"> un periodo tiempo mínimo de 5 AÑOS, tras lo cual seguirá archivado o en su defecto serán devueltos íntegramente al socio o autorizado legal.</w:t>
      </w: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E850EC">
      <w:pPr>
        <w:pStyle w:val="Standard"/>
        <w:jc w:val="both"/>
        <w:rPr>
          <w:rFonts w:hint="eastAsia"/>
        </w:rPr>
      </w:pPr>
      <w:r>
        <w:rPr>
          <w:sz w:val="36"/>
          <w:szCs w:val="36"/>
        </w:rPr>
        <w:t>❏</w:t>
      </w:r>
      <w:r>
        <w:rPr>
          <w:sz w:val="36"/>
          <w:szCs w:val="36"/>
        </w:rPr>
        <w:t xml:space="preserve"> </w:t>
      </w:r>
      <w:r>
        <w:t>He sido informado de que los datos que fac</w:t>
      </w:r>
      <w:r>
        <w:t xml:space="preserve">ilito serán incluidos en el Fichero denominado </w:t>
      </w:r>
      <w:proofErr w:type="gramStart"/>
      <w:r>
        <w:t>Socios  del</w:t>
      </w:r>
      <w:proofErr w:type="gramEnd"/>
      <w:r>
        <w:t xml:space="preserve"> club, con la finalidad de gestión del tratamiento asignado, contacto...,</w:t>
      </w:r>
      <w:proofErr w:type="spellStart"/>
      <w:r>
        <w:t>etc</w:t>
      </w:r>
      <w:proofErr w:type="spellEnd"/>
      <w:r>
        <w:t xml:space="preserve"> a lo cual manifiesto mi consentimiento. También se me ha informado de la posibilidad de ejercitar   gratuitamente los der</w:t>
      </w:r>
      <w:r>
        <w:t xml:space="preserve">echos de acceso, rectificación, cancelación, oposición, limitación y portabilidad indicándolo </w:t>
      </w:r>
      <w:proofErr w:type="gramStart"/>
      <w:r>
        <w:t>por  correo</w:t>
      </w:r>
      <w:proofErr w:type="gramEnd"/>
      <w:r>
        <w:t xml:space="preserve"> electrónico a clubdetenistorrejon@clubdetenistorrejon.com</w:t>
      </w:r>
    </w:p>
    <w:p w:rsidR="004F12DB" w:rsidRDefault="00E850EC">
      <w:pPr>
        <w:pStyle w:val="Standard"/>
        <w:jc w:val="both"/>
        <w:rPr>
          <w:rFonts w:hint="eastAsia"/>
        </w:rPr>
      </w:pPr>
      <w:r>
        <w:rPr>
          <w:sz w:val="36"/>
          <w:szCs w:val="36"/>
        </w:rPr>
        <w:t>❏</w:t>
      </w:r>
      <w:r>
        <w:rPr>
          <w:sz w:val="36"/>
          <w:szCs w:val="36"/>
        </w:rPr>
        <w:t xml:space="preserve"> </w:t>
      </w:r>
      <w:r>
        <w:t>Consiento que mis datos personales sean cedidos por el club a las entidades que prestan se</w:t>
      </w:r>
      <w:r>
        <w:t xml:space="preserve">rvicios a la </w:t>
      </w:r>
      <w:proofErr w:type="gramStart"/>
      <w:r>
        <w:t>misma  y</w:t>
      </w:r>
      <w:proofErr w:type="gramEnd"/>
      <w:r>
        <w:t xml:space="preserve"> a otros organismos relacionados con las actividades y fines del club o administraciones públicas que lo requieran.</w:t>
      </w:r>
    </w:p>
    <w:p w:rsidR="004F12DB" w:rsidRDefault="00E850EC">
      <w:pPr>
        <w:pStyle w:val="Standard"/>
        <w:jc w:val="both"/>
        <w:rPr>
          <w:rFonts w:hint="eastAsia"/>
        </w:rPr>
      </w:pPr>
      <w:r>
        <w:rPr>
          <w:sz w:val="36"/>
          <w:szCs w:val="36"/>
        </w:rPr>
        <w:t>❏</w:t>
      </w:r>
      <w:r>
        <w:t xml:space="preserve"> ACEPTO </w:t>
      </w:r>
      <w:proofErr w:type="gramStart"/>
      <w:r>
        <w:t>que  la</w:t>
      </w:r>
      <w:proofErr w:type="gramEnd"/>
      <w:r>
        <w:t xml:space="preserve"> asociación me remita comunicaciones informativas a través de e-mail, SMS, o sistemas de mensajería ins</w:t>
      </w:r>
      <w:r>
        <w:t xml:space="preserve">tantánea como </w:t>
      </w:r>
      <w:proofErr w:type="spellStart"/>
      <w:r>
        <w:t>Whatsapp</w:t>
      </w:r>
      <w:proofErr w:type="spellEnd"/>
      <w:r>
        <w:t>, con el objetivo de mantenerme informado/a del desarrollo de las actividades propias del club</w:t>
      </w: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E850EC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Consentimiento Publicación imágenes</w:t>
      </w:r>
    </w:p>
    <w:p w:rsidR="004F12DB" w:rsidRDefault="004F12DB">
      <w:pPr>
        <w:pStyle w:val="Standard"/>
        <w:jc w:val="center"/>
        <w:rPr>
          <w:rFonts w:hint="eastAsia"/>
          <w:b/>
          <w:bCs/>
          <w:u w:val="single"/>
        </w:rPr>
      </w:pPr>
    </w:p>
    <w:p w:rsidR="004F12DB" w:rsidRDefault="004F12DB">
      <w:pPr>
        <w:pStyle w:val="Standard"/>
        <w:jc w:val="center"/>
        <w:rPr>
          <w:rFonts w:hint="eastAsia"/>
          <w:b/>
          <w:bCs/>
          <w:u w:val="single"/>
        </w:rPr>
      </w:pPr>
    </w:p>
    <w:p w:rsidR="004F12DB" w:rsidRDefault="00E850EC">
      <w:pPr>
        <w:pStyle w:val="Standard"/>
        <w:jc w:val="both"/>
        <w:rPr>
          <w:rFonts w:hint="eastAsia"/>
        </w:rPr>
      </w:pPr>
      <w:r>
        <w:t xml:space="preserve">Con la inclusión de las nuevas tecnologías dentro de las comunicaciones, publicaciones y </w:t>
      </w:r>
      <w:r>
        <w:t>acciones asociativas que puede realizar el club y la posibilidad de que en estas puedan aparecer los datos personales y/o imágenes que ha proporcionado a nuestra entidad dentro del vínculo existente;</w:t>
      </w: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E850EC">
      <w:pPr>
        <w:pStyle w:val="Standard"/>
        <w:jc w:val="both"/>
        <w:rPr>
          <w:rFonts w:hint="eastAsia"/>
        </w:rPr>
      </w:pPr>
      <w:r>
        <w:t>Y dado que el derecho a la propia imagen está reconocid</w:t>
      </w:r>
      <w:r>
        <w:t xml:space="preserve">o en el artículo 18 de la Constitución y regulado por la Ley 1/1982, de 5 de mayo, sobre el derecho al honor, a la intimidad personal y familiar y a la propia imagen y el Reglamento General de Protección de Datos relativo a la protección de las </w:t>
      </w:r>
      <w:r>
        <w:lastRenderedPageBreak/>
        <w:t>personas fí</w:t>
      </w:r>
      <w:r>
        <w:t xml:space="preserve">sicas en lo referente al tratamiento de datos personales y a la libre circulación de estos datos (RGPD), la </w:t>
      </w:r>
      <w:proofErr w:type="spellStart"/>
      <w:r>
        <w:t>Asociacion</w:t>
      </w:r>
      <w:proofErr w:type="spellEnd"/>
      <w:r>
        <w:t>, pide el consentimiento al socio para poder publicar las imágenes en las cuales aparezcan individualmente o en grupo que se puedan realiz</w:t>
      </w:r>
      <w:r>
        <w:t>ar a los socios y terceros en las diferentes secuencias y actividades realizadas -en nuestras instalaciones y fuera de las mismas- en actividades de nuestra asociación.</w:t>
      </w: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E850EC">
      <w:pPr>
        <w:pStyle w:val="Standard"/>
        <w:jc w:val="both"/>
        <w:rPr>
          <w:rFonts w:hint="eastAsia"/>
        </w:rPr>
      </w:pPr>
      <w:r>
        <w:t xml:space="preserve">Don / Doña: ________________________________________________, con DNI </w:t>
      </w:r>
      <w:proofErr w:type="spellStart"/>
      <w:r>
        <w:t>nº</w:t>
      </w:r>
      <w:proofErr w:type="spellEnd"/>
      <w:r>
        <w:t>_____________</w:t>
      </w:r>
      <w:r>
        <w:t>_____autorizo al club a un uso de las imágenes realizadas y publicadas en:</w:t>
      </w: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E850EC">
      <w:pPr>
        <w:pStyle w:val="Standard"/>
        <w:jc w:val="both"/>
        <w:rPr>
          <w:rFonts w:hint="eastAsia"/>
        </w:rPr>
      </w:pPr>
      <w:r>
        <w:t>• La página web y perfiles en redes sociales del club.</w:t>
      </w:r>
    </w:p>
    <w:p w:rsidR="004F12DB" w:rsidRDefault="00E850EC">
      <w:pPr>
        <w:pStyle w:val="Standard"/>
        <w:jc w:val="both"/>
        <w:rPr>
          <w:rFonts w:hint="eastAsia"/>
        </w:rPr>
      </w:pPr>
      <w:r>
        <w:t>• Filmaciones destinadas a la difusión comercial de las actividades del club.</w:t>
      </w:r>
    </w:p>
    <w:p w:rsidR="004F12DB" w:rsidRDefault="00E850EC">
      <w:pPr>
        <w:pStyle w:val="Standard"/>
        <w:jc w:val="both"/>
        <w:rPr>
          <w:rFonts w:hint="eastAsia"/>
        </w:rPr>
      </w:pPr>
      <w:r>
        <w:t>• Fotografías para revistas y/o publicaciones d</w:t>
      </w:r>
      <w:r>
        <w:t>e ámbito relacionado con el sector.</w:t>
      </w: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E850EC">
      <w:pPr>
        <w:pStyle w:val="Standard"/>
        <w:rPr>
          <w:rFonts w:hint="eastAsia"/>
        </w:rPr>
      </w:pPr>
      <w:r>
        <w:t xml:space="preserve">Nombre y apellidos: _______________________________________ </w:t>
      </w:r>
      <w:proofErr w:type="gramStart"/>
      <w:r>
        <w:t>DNI:_</w:t>
      </w:r>
      <w:proofErr w:type="gramEnd"/>
      <w:r>
        <w:t>______________</w:t>
      </w:r>
    </w:p>
    <w:p w:rsidR="004F12DB" w:rsidRDefault="00E850EC">
      <w:pPr>
        <w:pStyle w:val="Standard"/>
        <w:rPr>
          <w:rFonts w:hint="eastAsia"/>
        </w:rPr>
      </w:pPr>
      <w:r>
        <w:t xml:space="preserve"> (Socio)</w:t>
      </w:r>
    </w:p>
    <w:p w:rsidR="004F12DB" w:rsidRDefault="004F12DB">
      <w:pPr>
        <w:pStyle w:val="Standard"/>
        <w:rPr>
          <w:rFonts w:hint="eastAsia"/>
        </w:rPr>
      </w:pPr>
    </w:p>
    <w:p w:rsidR="004F12DB" w:rsidRDefault="00E850EC">
      <w:pPr>
        <w:pStyle w:val="Standard"/>
        <w:rPr>
          <w:rFonts w:hint="eastAsia"/>
        </w:rPr>
      </w:pPr>
      <w:r>
        <w:t xml:space="preserve">Nombre y apellidos: _______________________________________ </w:t>
      </w:r>
      <w:proofErr w:type="gramStart"/>
      <w:r>
        <w:t>DNI:_</w:t>
      </w:r>
      <w:proofErr w:type="gramEnd"/>
      <w:r>
        <w:t>______________</w:t>
      </w:r>
    </w:p>
    <w:p w:rsidR="004F12DB" w:rsidRDefault="00E850EC">
      <w:pPr>
        <w:pStyle w:val="Standard"/>
        <w:rPr>
          <w:rFonts w:hint="eastAsia"/>
        </w:rPr>
      </w:pPr>
      <w:r>
        <w:t xml:space="preserve"> (Representante o tutor legal)</w:t>
      </w:r>
    </w:p>
    <w:p w:rsidR="004F12DB" w:rsidRDefault="004F12DB">
      <w:pPr>
        <w:pStyle w:val="Standard"/>
        <w:rPr>
          <w:rFonts w:hint="eastAsia"/>
        </w:rPr>
      </w:pP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E850EC">
      <w:pPr>
        <w:pStyle w:val="Standard"/>
        <w:jc w:val="both"/>
        <w:rPr>
          <w:rFonts w:hint="eastAsia"/>
        </w:rPr>
      </w:pPr>
      <w:r>
        <w:t>Firma:</w:t>
      </w: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4F12DB">
      <w:pPr>
        <w:pStyle w:val="Standard"/>
        <w:jc w:val="center"/>
        <w:rPr>
          <w:rFonts w:hint="eastAsia"/>
        </w:rPr>
      </w:pP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4F12DB">
      <w:pPr>
        <w:pStyle w:val="Standard"/>
        <w:jc w:val="both"/>
        <w:rPr>
          <w:rFonts w:hint="eastAsia"/>
        </w:rPr>
      </w:pPr>
    </w:p>
    <w:p w:rsidR="004F12DB" w:rsidRDefault="00E850EC">
      <w:pPr>
        <w:pStyle w:val="Standard"/>
        <w:jc w:val="both"/>
        <w:rPr>
          <w:rFonts w:hint="eastAsia"/>
        </w:rPr>
      </w:pPr>
      <w:r>
        <w:t xml:space="preserve">En _______________________, a ___ </w:t>
      </w:r>
      <w:proofErr w:type="spellStart"/>
      <w:r>
        <w:t>de</w:t>
      </w:r>
      <w:proofErr w:type="spellEnd"/>
      <w:r>
        <w:t xml:space="preserve"> _____________ </w:t>
      </w:r>
      <w:proofErr w:type="spellStart"/>
      <w:r>
        <w:t>de</w:t>
      </w:r>
      <w:proofErr w:type="spellEnd"/>
      <w:r>
        <w:t xml:space="preserve"> 20___</w:t>
      </w:r>
    </w:p>
    <w:sectPr w:rsidR="004F12D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0EC" w:rsidRDefault="00E850EC">
      <w:pPr>
        <w:rPr>
          <w:rFonts w:hint="eastAsia"/>
        </w:rPr>
      </w:pPr>
      <w:r>
        <w:separator/>
      </w:r>
    </w:p>
  </w:endnote>
  <w:endnote w:type="continuationSeparator" w:id="0">
    <w:p w:rsidR="00E850EC" w:rsidRDefault="00E850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0EC" w:rsidRDefault="00E850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850EC" w:rsidRDefault="00E850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12DB"/>
    <w:rsid w:val="00124721"/>
    <w:rsid w:val="004F12DB"/>
    <w:rsid w:val="00E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E5613-2594-48F0-B92C-94067009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Santiago</dc:creator>
  <cp:lastModifiedBy>Ana María Molina Romero</cp:lastModifiedBy>
  <cp:revision>2</cp:revision>
  <dcterms:created xsi:type="dcterms:W3CDTF">2020-06-07T18:45:00Z</dcterms:created>
  <dcterms:modified xsi:type="dcterms:W3CDTF">2020-06-07T18:45:00Z</dcterms:modified>
</cp:coreProperties>
</file>